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FD0068" w:rsidP="009D48CF">
            <w:pPr>
              <w:rPr>
                <w:rFonts w:ascii="Arial" w:hAnsi="Arial"/>
              </w:rPr>
            </w:pPr>
            <w:r>
              <w:rPr>
                <w:rFonts w:ascii="Arial" w:hAnsi="Arial"/>
              </w:rPr>
              <w:t>Fish &amp; Wildlife Studies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FD0068">
            <w:pPr>
              <w:rPr>
                <w:rFonts w:ascii="Arial" w:hAnsi="Arial"/>
              </w:rPr>
            </w:pPr>
            <w:r>
              <w:rPr>
                <w:rFonts w:ascii="Arial" w:hAnsi="Arial"/>
              </w:rPr>
              <w:t>NET100</w:t>
            </w:r>
          </w:p>
          <w:p w:rsidR="00FD0068" w:rsidRDefault="00FD0068">
            <w:pPr>
              <w:rPr>
                <w:rFonts w:ascii="Arial" w:hAnsi="Arial"/>
              </w:rPr>
            </w:pPr>
            <w:r>
              <w:rPr>
                <w:rFonts w:ascii="Arial" w:hAnsi="Arial"/>
              </w:rPr>
              <w:t>NET0100</w:t>
            </w:r>
          </w:p>
          <w:p w:rsidR="00FD0068" w:rsidRPr="00F1598C" w:rsidRDefault="00FD0068">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Default="00FD0068" w:rsidP="009D48CF">
            <w:pPr>
              <w:rPr>
                <w:rFonts w:ascii="Arial" w:hAnsi="Arial"/>
              </w:rPr>
            </w:pPr>
            <w:r>
              <w:rPr>
                <w:rFonts w:ascii="Arial" w:hAnsi="Arial"/>
              </w:rPr>
              <w:t>Natural Environment Technician/Technologist</w:t>
            </w:r>
          </w:p>
          <w:p w:rsidR="00FD0068" w:rsidRDefault="00FD0068" w:rsidP="009D48CF">
            <w:pPr>
              <w:rPr>
                <w:rFonts w:ascii="Arial" w:hAnsi="Arial"/>
              </w:rPr>
            </w:pPr>
            <w:r>
              <w:rPr>
                <w:rFonts w:ascii="Arial" w:hAnsi="Arial"/>
              </w:rPr>
              <w:t>Adventure Recreation and Parks Technician</w:t>
            </w:r>
          </w:p>
          <w:p w:rsidR="00FD0068" w:rsidRPr="00F1598C" w:rsidRDefault="00FD0068" w:rsidP="009D48CF">
            <w:pPr>
              <w:rPr>
                <w:rFonts w:ascii="Arial" w:hAnsi="Arial"/>
              </w:rPr>
            </w:pP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FD0068" w:rsidRDefault="00FD0068">
            <w:pPr>
              <w:rPr>
                <w:rFonts w:ascii="Arial" w:hAnsi="Arial"/>
              </w:rPr>
            </w:pPr>
            <w:r>
              <w:rPr>
                <w:rFonts w:ascii="Arial" w:hAnsi="Arial"/>
              </w:rPr>
              <w:t>Bob Knudsen</w:t>
            </w:r>
          </w:p>
          <w:p w:rsidR="00757B48" w:rsidRPr="00F1598C" w:rsidRDefault="00FD0068">
            <w:pPr>
              <w:rPr>
                <w:rFonts w:ascii="Arial" w:hAnsi="Arial"/>
              </w:rPr>
            </w:pPr>
            <w:r>
              <w:rPr>
                <w:rFonts w:ascii="Arial" w:hAnsi="Arial"/>
              </w:rPr>
              <w:t>Chantale Tournier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FD0068">
            <w:pPr>
              <w:jc w:val="center"/>
              <w:rPr>
                <w:rFonts w:ascii="Arial" w:hAnsi="Arial"/>
              </w:rPr>
            </w:pPr>
            <w:r>
              <w:rPr>
                <w:rFonts w:ascii="Arial" w:hAnsi="Arial"/>
              </w:rPr>
              <w:t>“</w:t>
            </w:r>
            <w:r w:rsidR="00FD0068">
              <w:rPr>
                <w:rFonts w:ascii="Arial" w:hAnsi="Arial"/>
              </w:rPr>
              <w:t>Marilyn King</w:t>
            </w:r>
            <w:r>
              <w:rPr>
                <w:rFonts w:ascii="Arial" w:hAnsi="Arial"/>
              </w:rPr>
              <w:t>”</w:t>
            </w:r>
          </w:p>
        </w:tc>
        <w:tc>
          <w:tcPr>
            <w:tcW w:w="1368" w:type="dxa"/>
            <w:gridSpan w:val="2"/>
          </w:tcPr>
          <w:p w:rsidR="00D1300B" w:rsidRPr="00F1598C" w:rsidRDefault="00FD0068" w:rsidP="00C12A88">
            <w:pPr>
              <w:rPr>
                <w:rFonts w:ascii="Arial" w:hAnsi="Arial"/>
              </w:rPr>
            </w:pPr>
            <w:r>
              <w:rPr>
                <w:rFonts w:ascii="Arial" w:hAnsi="Arial"/>
              </w:rPr>
              <w:t>Nov</w:t>
            </w:r>
            <w:r w:rsidR="00FF6A7A">
              <w:rPr>
                <w:rFonts w:ascii="Arial" w:hAnsi="Arial"/>
              </w:rPr>
              <w: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FD0068">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FD0068">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FD0068">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w:t>
            </w:r>
            <w:r w:rsidR="00FD0068">
              <w:rPr>
                <w:rFonts w:ascii="Arial" w:hAnsi="Arial" w:cs="Arial"/>
                <w:b w:val="0"/>
                <w:i/>
                <w:lang w:val="en-US"/>
              </w:rPr>
              <w:t xml:space="preserve">Health, </w:t>
            </w:r>
            <w:r>
              <w:rPr>
                <w:rFonts w:ascii="Arial" w:hAnsi="Arial" w:cs="Arial"/>
                <w:b w:val="0"/>
                <w:i/>
                <w:lang w:val="en-US"/>
              </w:rPr>
              <w:t>Community Services</w:t>
            </w:r>
            <w:r w:rsidR="00FD0068">
              <w:rPr>
                <w:rFonts w:ascii="Arial" w:hAnsi="Arial" w:cs="Arial"/>
                <w:b w:val="0"/>
                <w:i/>
                <w:lang w:val="en-US"/>
              </w:rPr>
              <w:t xml:space="preserve"> &amp;</w:t>
            </w:r>
            <w:r>
              <w:rPr>
                <w:rFonts w:ascii="Arial" w:hAnsi="Arial" w:cs="Arial"/>
                <w:b w:val="0"/>
                <w:i/>
                <w:lang w:val="en-US"/>
              </w:rPr>
              <w:t xml:space="preserve"> </w:t>
            </w:r>
            <w:r w:rsidR="003D6131">
              <w:rPr>
                <w:rFonts w:ascii="Arial" w:hAnsi="Arial" w:cs="Arial"/>
                <w:b w:val="0"/>
                <w:i/>
                <w:lang w:val="en-US"/>
              </w:rPr>
              <w:t>Interdisciplinary Studies</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w:t>
            </w:r>
            <w:r w:rsidR="00FD0068">
              <w:rPr>
                <w:rFonts w:ascii="Arial" w:hAnsi="Arial" w:cs="Arial"/>
                <w:i/>
                <w:lang w:val="en-GB"/>
              </w:rPr>
              <w:t>81</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FD0068" w:rsidRDefault="00FD0068" w:rsidP="00FD0068">
      <w:r>
        <w:t>I.</w:t>
      </w:r>
      <w:r>
        <w:tab/>
        <w:t>COURSE DESCRIPTION:</w:t>
      </w:r>
    </w:p>
    <w:p w:rsidR="00FD0068" w:rsidRDefault="00FD0068" w:rsidP="00FD0068">
      <w:r>
        <w:t>This course concentrates on fundamental aspects of anatomy, physiology, and ecology of Ontario birds, Ontario Turtles, Ontario Snakes and Ontario Amphibian species. CICE students with assistance from a learning specialist will take part in Lab sessions and will develop a basic skill level relevant to identification and classification, as well as gaining a rudimentary knowledge and experience with commonly used field inventory techniques.</w:t>
      </w:r>
    </w:p>
    <w:p w:rsidR="00FD0068" w:rsidRDefault="00FD0068" w:rsidP="00FD0068"/>
    <w:p w:rsidR="00FD0068" w:rsidRDefault="00FD0068" w:rsidP="00FD0068"/>
    <w:p w:rsidR="00FD0068" w:rsidRDefault="00FD0068" w:rsidP="00FD0068"/>
    <w:p w:rsidR="00FD0068" w:rsidRDefault="00FD0068" w:rsidP="00FD0068">
      <w:r>
        <w:t>I</w:t>
      </w:r>
      <w:r>
        <w:tab/>
        <w:t>LEARNING OUTCOMES AND ELEMENTS OF THE PERFORMANCE:</w:t>
      </w:r>
    </w:p>
    <w:p w:rsidR="00FD0068" w:rsidRDefault="00FD0068" w:rsidP="00FD0068"/>
    <w:p w:rsidR="00FD0068" w:rsidRDefault="00FD0068" w:rsidP="00FD0068">
      <w:r>
        <w:tab/>
      </w:r>
      <w:r>
        <w:tab/>
        <w:t>Upon successful completion of this course, the CICE student, with the assistance of a Learning Specialist, will demonstrate the basic ability to:</w:t>
      </w:r>
    </w:p>
    <w:p w:rsidR="00FD0068" w:rsidRDefault="00FD0068" w:rsidP="00FD0068"/>
    <w:p w:rsidR="00FD0068" w:rsidRDefault="00FD0068" w:rsidP="00FD0068"/>
    <w:p w:rsidR="00FD0068" w:rsidRDefault="00FD0068" w:rsidP="00FD0068">
      <w:r>
        <w:tab/>
      </w:r>
      <w:r>
        <w:tab/>
      </w:r>
    </w:p>
    <w:p w:rsidR="00FD0068" w:rsidRDefault="00FD0068" w:rsidP="00FD0068">
      <w:r>
        <w:tab/>
      </w:r>
      <w:r>
        <w:tab/>
      </w:r>
    </w:p>
    <w:p w:rsidR="00FD0068" w:rsidRDefault="00FD0068" w:rsidP="00FD0068">
      <w:r>
        <w:tab/>
        <w:t>1.</w:t>
      </w:r>
      <w:r>
        <w:tab/>
        <w:t>Identify common Ontario bird species based on visual field marks.</w:t>
      </w:r>
    </w:p>
    <w:p w:rsidR="00FD0068" w:rsidRDefault="00FD0068" w:rsidP="00FD0068"/>
    <w:p w:rsidR="00FD0068" w:rsidRDefault="00FD0068" w:rsidP="00FD0068">
      <w:r>
        <w:tab/>
      </w:r>
      <w:r>
        <w:tab/>
        <w:t>Potential Elements of the Performance:</w:t>
      </w:r>
    </w:p>
    <w:p w:rsidR="00FD0068" w:rsidRDefault="00FD0068" w:rsidP="00FD0068"/>
    <w:p w:rsidR="00FD0068" w:rsidRDefault="00FD0068" w:rsidP="00FD0068">
      <w:r>
        <w:t>•</w:t>
      </w:r>
      <w:r>
        <w:tab/>
        <w:t>Using specimens examine external and internal avian anatomy</w:t>
      </w:r>
    </w:p>
    <w:p w:rsidR="00FD0068" w:rsidRDefault="00FD0068" w:rsidP="00FD0068">
      <w:r>
        <w:t>•</w:t>
      </w:r>
      <w:r>
        <w:tab/>
        <w:t>Identify 35 groups of Ontario birds</w:t>
      </w:r>
    </w:p>
    <w:p w:rsidR="00FD0068" w:rsidRDefault="00FD0068" w:rsidP="00FD0068">
      <w:r>
        <w:t>•</w:t>
      </w:r>
      <w:r>
        <w:tab/>
        <w:t>Identify approximately 40 common Ontario bird species, using visual field marks and field guides.</w:t>
      </w:r>
    </w:p>
    <w:p w:rsidR="00FD0068" w:rsidRDefault="00FD0068" w:rsidP="00FD0068">
      <w:r>
        <w:t>•</w:t>
      </w:r>
      <w:r>
        <w:tab/>
        <w:t>Explain the ecological/interpretive importance of selected species of birds.</w:t>
      </w:r>
    </w:p>
    <w:p w:rsidR="00FD0068" w:rsidRDefault="00FD0068" w:rsidP="00FD0068">
      <w:r>
        <w:t>•</w:t>
      </w:r>
      <w:r>
        <w:tab/>
        <w:t>Identify exotic and controversial bird species and explain their influence on the native fauna.</w:t>
      </w:r>
    </w:p>
    <w:p w:rsidR="00FD0068" w:rsidRDefault="00FD0068" w:rsidP="00FD0068">
      <w:r>
        <w:t>•</w:t>
      </w:r>
      <w:r>
        <w:tab/>
        <w:t>Use natural history-related information pertaining to Ontario birds for interpretive purposes.</w:t>
      </w:r>
    </w:p>
    <w:p w:rsidR="00FD0068" w:rsidRDefault="00FD0068" w:rsidP="00FD0068">
      <w:r>
        <w:t>•</w:t>
      </w:r>
      <w:r>
        <w:tab/>
        <w:t>Use visual field marks to identify common Ontario bird species from specimens, digital images, video, or field guides</w:t>
      </w:r>
    </w:p>
    <w:p w:rsidR="00FD0068" w:rsidRDefault="00FD0068" w:rsidP="00FD0068">
      <w:r>
        <w:t>•</w:t>
      </w:r>
      <w:r>
        <w:tab/>
        <w:t xml:space="preserve">Identify bird species through connections with their associated preferred habitats </w:t>
      </w:r>
    </w:p>
    <w:p w:rsidR="00FD0068" w:rsidRDefault="00FD0068" w:rsidP="00FD0068"/>
    <w:p w:rsidR="00FD0068" w:rsidRDefault="00FD0068" w:rsidP="00FD0068">
      <w:r>
        <w:t>This learning outcome will constitute approximately 40% of the course.</w:t>
      </w:r>
    </w:p>
    <w:p w:rsidR="00FD0068" w:rsidRDefault="00FD0068" w:rsidP="00FD0068"/>
    <w:p w:rsidR="00FD0068" w:rsidRDefault="00FD0068" w:rsidP="00FD0068"/>
    <w:p w:rsidR="00FD0068" w:rsidRDefault="00FD0068" w:rsidP="00FD0068">
      <w:r>
        <w:tab/>
      </w:r>
    </w:p>
    <w:p w:rsidR="00FD0068" w:rsidRDefault="00FD0068" w:rsidP="00FD0068">
      <w:r>
        <w:t>2.</w:t>
      </w:r>
      <w:r>
        <w:tab/>
      </w:r>
    </w:p>
    <w:p w:rsidR="00FD0068" w:rsidRDefault="00FD0068" w:rsidP="00FD0068">
      <w:r>
        <w:t xml:space="preserve">Discuss avian biology, ecology and migration </w:t>
      </w:r>
      <w:proofErr w:type="spellStart"/>
      <w:r>
        <w:t>behaviour</w:t>
      </w:r>
      <w:proofErr w:type="spellEnd"/>
      <w:r>
        <w:t>.</w:t>
      </w:r>
    </w:p>
    <w:p w:rsidR="00FD0068" w:rsidRDefault="00FD0068" w:rsidP="00FD0068"/>
    <w:p w:rsidR="00FD0068" w:rsidRDefault="00FD0068" w:rsidP="00FD0068">
      <w:r>
        <w:tab/>
      </w:r>
      <w:r>
        <w:tab/>
        <w:t>Potential Elements of the Performance:</w:t>
      </w:r>
    </w:p>
    <w:p w:rsidR="00FD0068" w:rsidRDefault="00FD0068" w:rsidP="00FD0068"/>
    <w:p w:rsidR="00FD0068" w:rsidRDefault="00FD0068" w:rsidP="00FD0068">
      <w:r>
        <w:t>•</w:t>
      </w:r>
      <w:r>
        <w:tab/>
        <w:t xml:space="preserve">Discuss theories related to bird behavior including territoriality and nest building </w:t>
      </w:r>
    </w:p>
    <w:p w:rsidR="00FD0068" w:rsidRDefault="00FD0068" w:rsidP="00FD0068">
      <w:r>
        <w:t>•</w:t>
      </w:r>
      <w:r>
        <w:tab/>
        <w:t>Discuss migration, navigation techniques and use of migratory flyways</w:t>
      </w:r>
    </w:p>
    <w:p w:rsidR="00FD0068" w:rsidRDefault="00FD0068" w:rsidP="00FD0068">
      <w:r>
        <w:lastRenderedPageBreak/>
        <w:t>•</w:t>
      </w:r>
      <w:r>
        <w:tab/>
        <w:t>Research ecological requirements for selected avian species</w:t>
      </w:r>
    </w:p>
    <w:p w:rsidR="00FD0068" w:rsidRDefault="00FD0068" w:rsidP="00FD0068"/>
    <w:p w:rsidR="00FD0068" w:rsidRDefault="00FD0068" w:rsidP="00FD0068"/>
    <w:p w:rsidR="00FD0068" w:rsidRDefault="00FD0068" w:rsidP="00FD0068">
      <w:r>
        <w:t>This learning outcome will constitute approximately 10% of the course.</w:t>
      </w:r>
    </w:p>
    <w:p w:rsidR="00FD0068" w:rsidRDefault="00FD0068" w:rsidP="00FD0068"/>
    <w:p w:rsidR="00FD0068" w:rsidRDefault="00FD0068" w:rsidP="00FD0068"/>
    <w:p w:rsidR="00FD0068" w:rsidRDefault="00FD0068" w:rsidP="00FD0068">
      <w:r>
        <w:t>3.</w:t>
      </w:r>
      <w:r>
        <w:tab/>
        <w:t xml:space="preserve">   Conduct field surveys to assess habitat and relative</w:t>
      </w:r>
    </w:p>
    <w:p w:rsidR="00FD0068" w:rsidRDefault="00FD0068" w:rsidP="00FD0068">
      <w:r>
        <w:t xml:space="preserve">    </w:t>
      </w:r>
      <w:proofErr w:type="gramStart"/>
      <w:r>
        <w:t>abundance</w:t>
      </w:r>
      <w:proofErr w:type="gramEnd"/>
      <w:r>
        <w:t xml:space="preserve"> of wildlife populations.</w:t>
      </w:r>
    </w:p>
    <w:p w:rsidR="00FD0068" w:rsidRDefault="00FD0068" w:rsidP="00FD0068"/>
    <w:p w:rsidR="00FD0068" w:rsidRDefault="00FD0068" w:rsidP="00FD0068">
      <w:r>
        <w:tab/>
        <w:t xml:space="preserve">     Potential Elements of the Performance:</w:t>
      </w:r>
    </w:p>
    <w:p w:rsidR="00FD0068" w:rsidRDefault="00FD0068" w:rsidP="00FD0068"/>
    <w:p w:rsidR="00FD0068" w:rsidRDefault="00FD0068" w:rsidP="00FD0068">
      <w:r>
        <w:t>•</w:t>
      </w:r>
      <w:r>
        <w:tab/>
        <w:t>research habitat requirements for bird species and assess suitability of selected areas</w:t>
      </w:r>
    </w:p>
    <w:p w:rsidR="00FD0068" w:rsidRDefault="00FD0068" w:rsidP="00FD0068">
      <w:r>
        <w:t>•</w:t>
      </w:r>
      <w:r>
        <w:tab/>
        <w:t xml:space="preserve">     discuss common survey techniques used in the</w:t>
      </w:r>
    </w:p>
    <w:p w:rsidR="00FD0068" w:rsidRDefault="00FD0068" w:rsidP="00FD0068">
      <w:r>
        <w:t xml:space="preserve">       </w:t>
      </w:r>
      <w:proofErr w:type="gramStart"/>
      <w:r>
        <w:t>management</w:t>
      </w:r>
      <w:proofErr w:type="gramEnd"/>
      <w:r>
        <w:t xml:space="preserve"> of various </w:t>
      </w:r>
      <w:proofErr w:type="spellStart"/>
      <w:r>
        <w:t>herptiles</w:t>
      </w:r>
      <w:proofErr w:type="spellEnd"/>
      <w:r>
        <w:t xml:space="preserve"> and bird species</w:t>
      </w:r>
    </w:p>
    <w:p w:rsidR="00FD0068" w:rsidRDefault="00FD0068" w:rsidP="00FD0068">
      <w:r>
        <w:t>•</w:t>
      </w:r>
      <w:r>
        <w:tab/>
        <w:t xml:space="preserve">    follow survey protocols for selected species and calculate the relative abundance using formulae</w:t>
      </w:r>
    </w:p>
    <w:p w:rsidR="00FD0068" w:rsidRDefault="00FD0068" w:rsidP="00FD0068">
      <w:r>
        <w:tab/>
      </w:r>
    </w:p>
    <w:p w:rsidR="00FD0068" w:rsidRDefault="00FD0068" w:rsidP="00FD0068">
      <w:r>
        <w:t>This learning outcome will constitute approximately 10% of the course.</w:t>
      </w:r>
    </w:p>
    <w:p w:rsidR="00FD0068" w:rsidRDefault="00FD0068" w:rsidP="00FD0068"/>
    <w:p w:rsidR="00FD0068" w:rsidRDefault="00FD0068" w:rsidP="00FD0068"/>
    <w:p w:rsidR="00FD0068" w:rsidRDefault="00FD0068" w:rsidP="00FD0068">
      <w:r>
        <w:t>4.     Record, analyze and present field data.</w:t>
      </w:r>
    </w:p>
    <w:p w:rsidR="00FD0068" w:rsidRDefault="00FD0068" w:rsidP="00FD0068"/>
    <w:p w:rsidR="00FD0068" w:rsidRDefault="00FD0068" w:rsidP="00FD0068">
      <w:r>
        <w:t>•</w:t>
      </w:r>
      <w:r>
        <w:tab/>
        <w:t>establish avian feeding stations, recording findings</w:t>
      </w:r>
    </w:p>
    <w:p w:rsidR="00FD0068" w:rsidRDefault="00FD0068" w:rsidP="00FD0068">
      <w:r>
        <w:t xml:space="preserve">       </w:t>
      </w:r>
      <w:proofErr w:type="gramStart"/>
      <w:r>
        <w:t>including</w:t>
      </w:r>
      <w:proofErr w:type="gramEnd"/>
      <w:r>
        <w:t xml:space="preserve"> species presence and food utilization</w:t>
      </w:r>
    </w:p>
    <w:p w:rsidR="00FD0068" w:rsidRDefault="00FD0068" w:rsidP="00FD0068">
      <w:r>
        <w:t>•</w:t>
      </w:r>
      <w:r>
        <w:tab/>
      </w:r>
      <w:proofErr w:type="gramStart"/>
      <w:r>
        <w:t>completely</w:t>
      </w:r>
      <w:proofErr w:type="gramEnd"/>
      <w:r>
        <w:t xml:space="preserve"> and accurately fill out field forms for field</w:t>
      </w:r>
    </w:p>
    <w:p w:rsidR="00FD0068" w:rsidRDefault="00FD0068" w:rsidP="00FD0068">
      <w:r>
        <w:t xml:space="preserve">       </w:t>
      </w:r>
      <w:proofErr w:type="gramStart"/>
      <w:r>
        <w:t>studies</w:t>
      </w:r>
      <w:proofErr w:type="gramEnd"/>
    </w:p>
    <w:p w:rsidR="00FD0068" w:rsidRDefault="00FD0068" w:rsidP="00FD0068">
      <w:r>
        <w:t>•</w:t>
      </w:r>
      <w:r>
        <w:tab/>
        <w:t xml:space="preserve">analyze collected data using minor statistics </w:t>
      </w:r>
    </w:p>
    <w:p w:rsidR="00FD0068" w:rsidRDefault="00FD0068" w:rsidP="00FD0068">
      <w:r>
        <w:t>•</w:t>
      </w:r>
      <w:r>
        <w:tab/>
      </w:r>
      <w:proofErr w:type="gramStart"/>
      <w:r>
        <w:t>present</w:t>
      </w:r>
      <w:proofErr w:type="gramEnd"/>
      <w:r>
        <w:t xml:space="preserve"> findings from field surveys in a report format</w:t>
      </w:r>
    </w:p>
    <w:p w:rsidR="00FD0068" w:rsidRDefault="00FD0068" w:rsidP="00FD0068"/>
    <w:p w:rsidR="00FD0068" w:rsidRDefault="00FD0068" w:rsidP="00FD0068">
      <w:r>
        <w:t>This learning outcome will constitute approximately 15% of the course.</w:t>
      </w:r>
    </w:p>
    <w:p w:rsidR="00FD0068" w:rsidRDefault="00FD0068" w:rsidP="00FD0068"/>
    <w:p w:rsidR="00FD0068" w:rsidRDefault="00FD0068" w:rsidP="00FD0068"/>
    <w:p w:rsidR="00FD0068" w:rsidRDefault="00FD0068" w:rsidP="00FD0068"/>
    <w:p w:rsidR="00FD0068" w:rsidRDefault="00FD0068" w:rsidP="00FD0068">
      <w:r>
        <w:tab/>
      </w:r>
    </w:p>
    <w:p w:rsidR="00FD0068" w:rsidRDefault="00FD0068" w:rsidP="00FD0068">
      <w:r>
        <w:tab/>
      </w:r>
    </w:p>
    <w:p w:rsidR="00FD0068" w:rsidRDefault="00FD0068" w:rsidP="00FD0068">
      <w:r>
        <w:t xml:space="preserve">    </w:t>
      </w:r>
      <w:r>
        <w:tab/>
        <w:t>5.</w:t>
      </w:r>
      <w:r>
        <w:tab/>
        <w:t>Identify selected amphibians and reptiles, with special ecological and interpretive value.</w:t>
      </w:r>
    </w:p>
    <w:p w:rsidR="00FD0068" w:rsidRDefault="00FD0068" w:rsidP="00FD0068"/>
    <w:p w:rsidR="00FD0068" w:rsidRDefault="00FD0068" w:rsidP="00FD0068">
      <w:r>
        <w:tab/>
      </w:r>
      <w:r>
        <w:tab/>
        <w:t>Potential Elements of the Performance:</w:t>
      </w:r>
    </w:p>
    <w:p w:rsidR="00FD0068" w:rsidRDefault="00FD0068" w:rsidP="00FD0068"/>
    <w:p w:rsidR="00FD0068" w:rsidRDefault="00FD0068" w:rsidP="00FD0068">
      <w:r>
        <w:t>•</w:t>
      </w:r>
      <w:r>
        <w:tab/>
        <w:t xml:space="preserve">Define the characteristics of each of the 5 wetland classes and discuss their ecological importance  </w:t>
      </w:r>
    </w:p>
    <w:p w:rsidR="00FD0068" w:rsidRDefault="00FD0068" w:rsidP="00FD0068">
      <w:r>
        <w:t></w:t>
      </w:r>
      <w:r>
        <w:tab/>
        <w:t xml:space="preserve">Relate the factors contributing to wetland loss and amphibian decline on Ontario </w:t>
      </w:r>
    </w:p>
    <w:p w:rsidR="00FD0068" w:rsidRDefault="00FD0068" w:rsidP="00FD0068">
      <w:r>
        <w:t></w:t>
      </w:r>
      <w:r>
        <w:tab/>
        <w:t xml:space="preserve">Summarize prominent environmental monitoring programs </w:t>
      </w:r>
    </w:p>
    <w:p w:rsidR="00FD0068" w:rsidRDefault="00FD0068" w:rsidP="00FD0068">
      <w:r>
        <w:t xml:space="preserve">      </w:t>
      </w:r>
      <w:proofErr w:type="gramStart"/>
      <w:r>
        <w:t>involving</w:t>
      </w:r>
      <w:proofErr w:type="gramEnd"/>
      <w:r>
        <w:t xml:space="preserve"> </w:t>
      </w:r>
      <w:proofErr w:type="spellStart"/>
      <w:r>
        <w:t>herptiles</w:t>
      </w:r>
      <w:proofErr w:type="spellEnd"/>
      <w:r>
        <w:t xml:space="preserve"> in Ontario </w:t>
      </w:r>
    </w:p>
    <w:p w:rsidR="00FD0068" w:rsidRDefault="00FD0068" w:rsidP="00FD0068">
      <w:r>
        <w:lastRenderedPageBreak/>
        <w:t></w:t>
      </w:r>
      <w:r>
        <w:tab/>
        <w:t>Identify using images and vocalizations recordings common to Ontario amphibians</w:t>
      </w:r>
    </w:p>
    <w:p w:rsidR="00FD0068" w:rsidRDefault="00FD0068" w:rsidP="00FD0068">
      <w:r>
        <w:t></w:t>
      </w:r>
      <w:r>
        <w:tab/>
        <w:t>Discuss the ecological/interpretative importance of amphibians</w:t>
      </w:r>
    </w:p>
    <w:p w:rsidR="00FD0068" w:rsidRDefault="00FD0068" w:rsidP="00FD0068">
      <w:r>
        <w:t></w:t>
      </w:r>
      <w:r>
        <w:tab/>
        <w:t>Identify using images of common turtles and snakes of Ontario</w:t>
      </w:r>
    </w:p>
    <w:p w:rsidR="00FD0068" w:rsidRDefault="00FD0068" w:rsidP="00FD0068">
      <w:r>
        <w:t></w:t>
      </w:r>
      <w:r>
        <w:tab/>
        <w:t xml:space="preserve">Discuss ecological/interpretative importance of </w:t>
      </w:r>
      <w:proofErr w:type="spellStart"/>
      <w:r>
        <w:t>herptiles</w:t>
      </w:r>
      <w:proofErr w:type="spellEnd"/>
    </w:p>
    <w:p w:rsidR="00FD0068" w:rsidRDefault="00FD0068" w:rsidP="00FD0068"/>
    <w:p w:rsidR="00FD0068" w:rsidRDefault="00FD0068" w:rsidP="00FD0068">
      <w:r>
        <w:t>This learning outcome will constitute approximately 25% of the course.</w:t>
      </w:r>
    </w:p>
    <w:p w:rsidR="00FD0068" w:rsidRDefault="00FD0068" w:rsidP="00FD0068"/>
    <w:p w:rsidR="00FD0068" w:rsidRDefault="00FD0068" w:rsidP="00FD0068"/>
    <w:p w:rsidR="00FD0068" w:rsidRDefault="00FD0068" w:rsidP="00FD0068">
      <w:r>
        <w:t>III.</w:t>
      </w:r>
      <w:r>
        <w:tab/>
        <w:t>TOPICS:</w:t>
      </w:r>
    </w:p>
    <w:p w:rsidR="00FD0068" w:rsidRDefault="00FD0068" w:rsidP="00FD0068"/>
    <w:p w:rsidR="00FD0068" w:rsidRDefault="00FD0068" w:rsidP="00FD0068">
      <w:r>
        <w:tab/>
        <w:t>1.</w:t>
      </w:r>
      <w:r>
        <w:tab/>
        <w:t>Bird Classification and Identification.</w:t>
      </w:r>
    </w:p>
    <w:p w:rsidR="00FD0068" w:rsidRDefault="00FD0068" w:rsidP="00FD0068">
      <w:r>
        <w:tab/>
        <w:t>2.</w:t>
      </w:r>
      <w:r>
        <w:tab/>
        <w:t xml:space="preserve">Biology/Physiology, </w:t>
      </w:r>
      <w:proofErr w:type="spellStart"/>
      <w:r>
        <w:t>Morphometry</w:t>
      </w:r>
      <w:proofErr w:type="spellEnd"/>
      <w:r>
        <w:t xml:space="preserve"> </w:t>
      </w:r>
    </w:p>
    <w:p w:rsidR="00FD0068" w:rsidRDefault="00FD0068" w:rsidP="00FD0068">
      <w:r>
        <w:tab/>
        <w:t>3.</w:t>
      </w:r>
      <w:r>
        <w:tab/>
        <w:t>Ecology of Birds, Reptiles and Amphibians</w:t>
      </w:r>
    </w:p>
    <w:p w:rsidR="00FD0068" w:rsidRDefault="00FD0068" w:rsidP="00FD0068">
      <w:r>
        <w:tab/>
        <w:t>4.</w:t>
      </w:r>
      <w:r>
        <w:tab/>
        <w:t>Field Surveying</w:t>
      </w:r>
    </w:p>
    <w:p w:rsidR="00FD0068" w:rsidRDefault="00FD0068" w:rsidP="00FD0068">
      <w:r>
        <w:tab/>
      </w:r>
      <w:r>
        <w:tab/>
      </w:r>
    </w:p>
    <w:p w:rsidR="00FD0068" w:rsidRDefault="00FD0068" w:rsidP="00FD0068"/>
    <w:p w:rsidR="00FD0068" w:rsidRDefault="00FD0068" w:rsidP="00FD0068"/>
    <w:p w:rsidR="00FD0068" w:rsidRDefault="00FD0068" w:rsidP="00FD0068">
      <w:r>
        <w:t>IV.</w:t>
      </w:r>
      <w:r>
        <w:tab/>
        <w:t>REQUIRED RESOURCES/TEXTS/MATERIALS:</w:t>
      </w:r>
    </w:p>
    <w:p w:rsidR="00FD0068" w:rsidRDefault="00FD0068" w:rsidP="00FD0068"/>
    <w:p w:rsidR="00FD0068" w:rsidRDefault="00FD0068" w:rsidP="00FD0068"/>
    <w:p w:rsidR="00FD0068" w:rsidRDefault="00FD0068" w:rsidP="00FD0068">
      <w:r>
        <w:t>1.</w:t>
      </w:r>
      <w:r>
        <w:tab/>
        <w:t xml:space="preserve">Peterson, Roger Tory Peterson </w:t>
      </w:r>
      <w:proofErr w:type="gramStart"/>
      <w:r>
        <w:t>A</w:t>
      </w:r>
      <w:proofErr w:type="gramEnd"/>
      <w:r>
        <w:t xml:space="preserve"> Field Guide to the Birds of</w:t>
      </w:r>
    </w:p>
    <w:p w:rsidR="00FD0068" w:rsidRDefault="00FD0068" w:rsidP="00FD0068">
      <w:r>
        <w:t xml:space="preserve">           Eastern North America – available in the Bookstore</w:t>
      </w:r>
    </w:p>
    <w:p w:rsidR="00FD0068" w:rsidRDefault="00FD0068" w:rsidP="00FD0068">
      <w:r>
        <w:t>2.</w:t>
      </w:r>
      <w:r>
        <w:tab/>
        <w:t>Cornell Lab of Ornithology Website – available on library e-books</w:t>
      </w:r>
    </w:p>
    <w:p w:rsidR="00FD0068" w:rsidRDefault="00FD0068" w:rsidP="00FD0068">
      <w:r>
        <w:t>3.</w:t>
      </w:r>
      <w:r>
        <w:tab/>
        <w:t xml:space="preserve">Harding, James H. Amphibians and Reptiles of the Great Lakes    Region (Great Lakes Environment) 1997, </w:t>
      </w:r>
      <w:proofErr w:type="spellStart"/>
      <w:r>
        <w:t>Univeristy</w:t>
      </w:r>
      <w:proofErr w:type="spellEnd"/>
      <w:r>
        <w:t xml:space="preserve"> of Michigan Press available in bookstore</w:t>
      </w:r>
    </w:p>
    <w:p w:rsidR="00FD0068" w:rsidRDefault="00FD0068" w:rsidP="00FD0068">
      <w:r>
        <w:t>4.</w:t>
      </w:r>
      <w:r>
        <w:tab/>
        <w:t xml:space="preserve">      Hardhat, safety boots, reflective vest.</w:t>
      </w:r>
    </w:p>
    <w:p w:rsidR="00FD0068" w:rsidRDefault="00FD0068" w:rsidP="00FD0068">
      <w:r>
        <w:t>5.</w:t>
      </w:r>
      <w:r>
        <w:tab/>
        <w:t>Lab coat, dissecting kit – available at bookstore</w:t>
      </w:r>
    </w:p>
    <w:p w:rsidR="00FD0068" w:rsidRDefault="00FD0068" w:rsidP="00FD0068"/>
    <w:p w:rsidR="00FD0068" w:rsidRDefault="00FD0068" w:rsidP="00FD0068">
      <w:r>
        <w:tab/>
      </w:r>
    </w:p>
    <w:p w:rsidR="00FD0068" w:rsidRDefault="00FD0068" w:rsidP="00FD0068"/>
    <w:p w:rsidR="00FD0068" w:rsidRDefault="00FD0068" w:rsidP="00FD0068">
      <w:r>
        <w:t>V.</w:t>
      </w:r>
      <w:r>
        <w:tab/>
        <w:t>EVALUATION PROCESS/GRADING SYSTEM:</w:t>
      </w:r>
    </w:p>
    <w:p w:rsidR="00FD0068" w:rsidRDefault="00FD0068" w:rsidP="00FD0068"/>
    <w:p w:rsidR="00FD0068" w:rsidRDefault="00FD0068" w:rsidP="00FD0068">
      <w:r>
        <w:tab/>
      </w:r>
      <w:r>
        <w:tab/>
      </w:r>
      <w:r>
        <w:tab/>
      </w:r>
      <w:r>
        <w:tab/>
      </w:r>
    </w:p>
    <w:p w:rsidR="00FD0068" w:rsidRDefault="00FD0068" w:rsidP="00FD0068">
      <w:r>
        <w:t>Lab Tests/Assignments</w:t>
      </w:r>
      <w:r>
        <w:tab/>
      </w:r>
      <w:r>
        <w:tab/>
        <w:t>75%</w:t>
      </w:r>
    </w:p>
    <w:p w:rsidR="00FD0068" w:rsidRDefault="00FD0068" w:rsidP="00FD0068">
      <w:r>
        <w:t>Field Survey</w:t>
      </w:r>
      <w:r>
        <w:tab/>
      </w:r>
      <w:r>
        <w:tab/>
        <w:t xml:space="preserve">                      10%</w:t>
      </w:r>
    </w:p>
    <w:p w:rsidR="00FD0068" w:rsidRDefault="00FD0068" w:rsidP="00FD0068">
      <w:r>
        <w:t xml:space="preserve">Report    </w:t>
      </w:r>
      <w:r>
        <w:tab/>
        <w:t xml:space="preserve">                                 15% </w:t>
      </w:r>
    </w:p>
    <w:p w:rsidR="00FD0068" w:rsidRDefault="00FD0068" w:rsidP="00FD0068">
      <w:r>
        <w:tab/>
        <w:t>100%</w:t>
      </w:r>
    </w:p>
    <w:p w:rsidR="00FD0068" w:rsidRDefault="00FD0068" w:rsidP="00FD0068"/>
    <w:p w:rsidR="00FD0068" w:rsidRDefault="00FD0068" w:rsidP="00FD0068"/>
    <w:p w:rsidR="00FD0068" w:rsidRDefault="00FD0068" w:rsidP="00FD0068">
      <w:r>
        <w:t>Lab assignments and report values will be reduced at a rate of 10% per day for late submissions for a period of 10 days after the due date, after which they will not be accepted. After 10 days assignment/report value will be zero.</w:t>
      </w:r>
    </w:p>
    <w:p w:rsidR="00FD0068" w:rsidRDefault="00FD0068" w:rsidP="00FD0068"/>
    <w:p w:rsidR="00FD0068" w:rsidRDefault="00FD0068" w:rsidP="00FD0068">
      <w:r>
        <w:lastRenderedPageBreak/>
        <w:t xml:space="preserve">All labs and assignments must be completed to pass the course. Students that miss labs and/or tests must have a valid, documented excuse in order to participate in a </w:t>
      </w:r>
      <w:proofErr w:type="spellStart"/>
      <w:r>
        <w:t>make up</w:t>
      </w:r>
      <w:proofErr w:type="spellEnd"/>
      <w:r>
        <w:t xml:space="preserve"> test/assignment.</w:t>
      </w:r>
    </w:p>
    <w:p w:rsidR="00FD0068" w:rsidRDefault="00FD0068" w:rsidP="00FD0068"/>
    <w:p w:rsidR="00FD0068" w:rsidRDefault="00FD0068" w:rsidP="00FD0068">
      <w:r>
        <w:tab/>
        <w:t>The following semester grades will be assigned to students:</w:t>
      </w:r>
    </w:p>
    <w:p w:rsidR="00FD0068" w:rsidRDefault="00FD0068" w:rsidP="00FD0068"/>
    <w:p w:rsidR="00FD0068" w:rsidRDefault="00FD0068" w:rsidP="00FD0068">
      <w:r>
        <w:tab/>
      </w:r>
    </w:p>
    <w:p w:rsidR="00FD0068" w:rsidRDefault="00FD0068" w:rsidP="00FD0068">
      <w:r>
        <w:t>Grade</w:t>
      </w:r>
      <w:r>
        <w:tab/>
      </w:r>
    </w:p>
    <w:p w:rsidR="00FD0068" w:rsidRDefault="00FD0068" w:rsidP="00FD0068">
      <w:r>
        <w:t>Definition</w:t>
      </w:r>
      <w:r>
        <w:tab/>
        <w:t>Grade Point Equivalent</w:t>
      </w:r>
    </w:p>
    <w:p w:rsidR="00FD0068" w:rsidRDefault="00FD0068" w:rsidP="00FD0068">
      <w:r>
        <w:tab/>
        <w:t>A+</w:t>
      </w:r>
      <w:r>
        <w:tab/>
        <w:t>90 – 100%</w:t>
      </w:r>
      <w:r>
        <w:tab/>
        <w:t>4.00</w:t>
      </w:r>
    </w:p>
    <w:p w:rsidR="00FD0068" w:rsidRDefault="00FD0068" w:rsidP="00FD0068">
      <w:r>
        <w:tab/>
      </w:r>
      <w:proofErr w:type="gramStart"/>
      <w:r>
        <w:t>A</w:t>
      </w:r>
      <w:proofErr w:type="gramEnd"/>
      <w:r>
        <w:tab/>
        <w:t>80 – 89%</w:t>
      </w:r>
      <w:r>
        <w:tab/>
      </w:r>
    </w:p>
    <w:p w:rsidR="00FD0068" w:rsidRDefault="00FD0068" w:rsidP="00FD0068">
      <w:r>
        <w:tab/>
        <w:t>B</w:t>
      </w:r>
      <w:r>
        <w:tab/>
        <w:t>70 - 79%</w:t>
      </w:r>
      <w:r>
        <w:tab/>
        <w:t>3.00</w:t>
      </w:r>
    </w:p>
    <w:p w:rsidR="00FD0068" w:rsidRDefault="00FD0068" w:rsidP="00FD0068">
      <w:r>
        <w:tab/>
        <w:t>C</w:t>
      </w:r>
      <w:r>
        <w:tab/>
        <w:t>60 - 69%</w:t>
      </w:r>
      <w:r>
        <w:tab/>
        <w:t>2.00</w:t>
      </w:r>
    </w:p>
    <w:p w:rsidR="00FD0068" w:rsidRDefault="00FD0068" w:rsidP="00FD0068">
      <w:r>
        <w:tab/>
        <w:t>D</w:t>
      </w:r>
      <w:r>
        <w:tab/>
        <w:t>50 – 59%</w:t>
      </w:r>
      <w:r>
        <w:tab/>
        <w:t>1.00</w:t>
      </w:r>
    </w:p>
    <w:p w:rsidR="00FD0068" w:rsidRDefault="00FD0068" w:rsidP="00FD0068">
      <w:r>
        <w:tab/>
        <w:t>F (Fail)</w:t>
      </w:r>
      <w:r>
        <w:tab/>
        <w:t>49% and below</w:t>
      </w:r>
      <w:r>
        <w:tab/>
        <w:t>0.00</w:t>
      </w:r>
    </w:p>
    <w:p w:rsidR="00FD0068" w:rsidRDefault="00FD0068" w:rsidP="00FD0068">
      <w:r>
        <w:tab/>
      </w:r>
      <w:r>
        <w:tab/>
      </w:r>
      <w:r>
        <w:tab/>
      </w:r>
    </w:p>
    <w:p w:rsidR="00FD0068" w:rsidRDefault="00FD0068" w:rsidP="00FD0068">
      <w:r>
        <w:tab/>
        <w:t>CR (Credit)</w:t>
      </w:r>
      <w:r>
        <w:tab/>
        <w:t>Credit for diploma requirements has been awarded.</w:t>
      </w:r>
      <w:r>
        <w:tab/>
      </w:r>
    </w:p>
    <w:p w:rsidR="00FD0068" w:rsidRDefault="00FD0068" w:rsidP="00FD0068">
      <w:r>
        <w:tab/>
      </w:r>
      <w:proofErr w:type="gramStart"/>
      <w:r>
        <w:t>S</w:t>
      </w:r>
      <w:r>
        <w:tab/>
        <w:t>Satisfactory achievement in field /clinical placement or non-graded subject area.</w:t>
      </w:r>
      <w:proofErr w:type="gramEnd"/>
      <w:r>
        <w:tab/>
      </w:r>
    </w:p>
    <w:p w:rsidR="00FD0068" w:rsidRDefault="00FD0068" w:rsidP="00FD0068">
      <w:r>
        <w:tab/>
      </w:r>
      <w:proofErr w:type="gramStart"/>
      <w:r>
        <w:t>U</w:t>
      </w:r>
      <w:r>
        <w:tab/>
        <w:t>Unsatisfactory achievement in field/clinical placement or non-graded subject area.</w:t>
      </w:r>
      <w:proofErr w:type="gramEnd"/>
      <w:r>
        <w:tab/>
      </w:r>
    </w:p>
    <w:p w:rsidR="00FD0068" w:rsidRDefault="00FD0068" w:rsidP="00FD0068">
      <w:r>
        <w:tab/>
        <w:t>X</w:t>
      </w:r>
      <w:r>
        <w:tab/>
        <w:t>A temporary grade limited to situations with extenuating circumstances giving a student additional time to complete the requirements for a course.</w:t>
      </w:r>
      <w:r>
        <w:tab/>
      </w:r>
    </w:p>
    <w:p w:rsidR="00FD0068" w:rsidRDefault="00FD0068" w:rsidP="00FD0068">
      <w:r>
        <w:tab/>
        <w:t>NR</w:t>
      </w:r>
      <w:r>
        <w:tab/>
        <w:t xml:space="preserve">Grade not reported to Registrar's office.  </w:t>
      </w:r>
      <w:r>
        <w:tab/>
      </w:r>
    </w:p>
    <w:p w:rsidR="00FD0068" w:rsidRDefault="00FD0068" w:rsidP="00FD0068">
      <w:r>
        <w:tab/>
        <w:t>W</w:t>
      </w:r>
      <w:r>
        <w:tab/>
        <w:t>Student has withdrawn from the course without academic penalty.</w:t>
      </w:r>
      <w:r>
        <w:tab/>
      </w:r>
    </w:p>
    <w:p w:rsidR="00FD0068" w:rsidRDefault="00FD0068" w:rsidP="00FD0068"/>
    <w:p w:rsidR="00FD0068" w:rsidRDefault="00FD0068" w:rsidP="00FD0068"/>
    <w:p w:rsidR="00FD0068" w:rsidRDefault="00FD0068" w:rsidP="00FD0068">
      <w:r>
        <w:t>VI.</w:t>
      </w:r>
      <w:r>
        <w:tab/>
        <w:t>SPECIAL NOTES:</w:t>
      </w:r>
    </w:p>
    <w:p w:rsidR="00FD0068" w:rsidRDefault="00FD0068" w:rsidP="00FD0068"/>
    <w:p w:rsidR="00FD0068" w:rsidRDefault="00FD0068" w:rsidP="00FD0068">
      <w:r>
        <w:t>Attendance:</w:t>
      </w:r>
    </w:p>
    <w:p w:rsidR="00FD0068" w:rsidRDefault="00FD0068" w:rsidP="00FD0068">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D0068" w:rsidRDefault="00FD0068" w:rsidP="00FD0068"/>
    <w:p w:rsidR="00FD0068" w:rsidRDefault="00FD0068" w:rsidP="00FD0068">
      <w:r>
        <w:t>VII.</w:t>
      </w:r>
      <w:r>
        <w:tab/>
        <w:t>COURSE OUTLINE ADDENDUM:</w:t>
      </w:r>
    </w:p>
    <w:p w:rsidR="00FD0068" w:rsidRDefault="00FD0068" w:rsidP="00FD0068"/>
    <w:p w:rsidR="00FD0068" w:rsidRDefault="00FD0068" w:rsidP="00FD0068"/>
    <w:p w:rsidR="006A3B38" w:rsidRDefault="00FD0068" w:rsidP="00FD0068">
      <w:r>
        <w:t>Further modifications may be required as needed as the semester progresses based on individual student(s) abilities and must be discussed with and agreed upon by the instructor.</w:t>
      </w:r>
    </w:p>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bookmarkStart w:id="0" w:name="_GoBack"/>
      <w:bookmarkEnd w:id="0"/>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D006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FD0068">
          <w:pPr>
            <w:rPr>
              <w:rFonts w:ascii="Arial" w:hAnsi="Arial"/>
              <w:snapToGrid w:val="0"/>
            </w:rPr>
          </w:pPr>
          <w:r>
            <w:rPr>
              <w:rFonts w:ascii="Arial" w:hAnsi="Arial"/>
              <w:snapToGrid w:val="0"/>
            </w:rPr>
            <w:t>Fish &amp; Wildlife Studies I</w:t>
          </w:r>
        </w:p>
      </w:tc>
      <w:tc>
        <w:tcPr>
          <w:tcW w:w="1134" w:type="dxa"/>
        </w:tcPr>
        <w:p w:rsidR="0005601D" w:rsidRDefault="0005601D">
          <w:pPr>
            <w:pStyle w:val="Header"/>
            <w:jc w:val="center"/>
            <w:rPr>
              <w:rFonts w:ascii="Arial" w:hAnsi="Arial"/>
              <w:snapToGrid w:val="0"/>
            </w:rPr>
          </w:pPr>
        </w:p>
      </w:tc>
      <w:tc>
        <w:tcPr>
          <w:tcW w:w="3928" w:type="dxa"/>
        </w:tcPr>
        <w:p w:rsidR="0005601D" w:rsidRDefault="00FD0068">
          <w:pPr>
            <w:pStyle w:val="Header"/>
            <w:jc w:val="right"/>
            <w:rPr>
              <w:rFonts w:ascii="Arial" w:hAnsi="Arial"/>
              <w:snapToGrid w:val="0"/>
            </w:rPr>
          </w:pPr>
          <w:r>
            <w:rPr>
              <w:rFonts w:ascii="Arial" w:hAnsi="Arial"/>
              <w:snapToGrid w:val="0"/>
            </w:rPr>
            <w:t>NET0100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0068"/>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98458-C51F-40EC-96E5-9E7C51E77788}"/>
</file>

<file path=customXml/itemProps2.xml><?xml version="1.0" encoding="utf-8"?>
<ds:datastoreItem xmlns:ds="http://schemas.openxmlformats.org/officeDocument/2006/customXml" ds:itemID="{F50BFEDC-898E-449A-AEB6-7BC61B8D9A98}"/>
</file>

<file path=customXml/itemProps3.xml><?xml version="1.0" encoding="utf-8"?>
<ds:datastoreItem xmlns:ds="http://schemas.openxmlformats.org/officeDocument/2006/customXml" ds:itemID="{7CE00396-FB45-4BDB-8231-E67C7D17A59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1397</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2016-11-22T17:53:00Z</dcterms:created>
  <dcterms:modified xsi:type="dcterms:W3CDTF">2016-11-22T17:53:00Z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1392000</vt:r8>
  </property>
</Properties>
</file>